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E999" w14:textId="70E7CB0B" w:rsidR="00AC7A6E" w:rsidRDefault="00AC7A6E" w:rsidP="00AC7A6E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</w:rPr>
        <w:t>ANEXO I</w:t>
      </w:r>
    </w:p>
    <w:p w14:paraId="3FE8BFDE" w14:textId="77777777" w:rsidR="00D705D1" w:rsidRDefault="00D705D1" w:rsidP="00D705D1">
      <w:pPr>
        <w:spacing w:line="360" w:lineRule="auto"/>
        <w:rPr>
          <w:rStyle w:val="Forte"/>
          <w:rFonts w:ascii="Arial" w:hAnsi="Arial" w:cs="Arial"/>
          <w:color w:val="000000"/>
          <w:sz w:val="28"/>
          <w:szCs w:val="28"/>
        </w:rPr>
      </w:pPr>
    </w:p>
    <w:p w14:paraId="184ED85F" w14:textId="77777777" w:rsidR="00D705D1" w:rsidRDefault="00D705D1" w:rsidP="00D705D1">
      <w:pPr>
        <w:jc w:val="center"/>
        <w:rPr>
          <w:rFonts w:ascii="Calibri" w:eastAsiaTheme="minorHAnsi" w:hAnsi="Calibri" w:cstheme="minorBidi"/>
          <w:kern w:val="0"/>
          <w:sz w:val="6"/>
          <w:lang w:eastAsia="en-US" w:bidi="ar-SA"/>
        </w:rPr>
      </w:pPr>
    </w:p>
    <w:tbl>
      <w:tblPr>
        <w:tblW w:w="10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2"/>
        <w:gridCol w:w="1399"/>
        <w:gridCol w:w="1843"/>
        <w:gridCol w:w="1580"/>
        <w:gridCol w:w="1654"/>
        <w:gridCol w:w="1748"/>
      </w:tblGrid>
      <w:tr w:rsidR="008077F2" w:rsidRPr="008077F2" w14:paraId="343DA6D4" w14:textId="77777777" w:rsidTr="008077F2">
        <w:trPr>
          <w:trHeight w:val="2100"/>
        </w:trPr>
        <w:tc>
          <w:tcPr>
            <w:tcW w:w="10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7124DC1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kern w:val="0"/>
                <w:sz w:val="28"/>
                <w:szCs w:val="28"/>
                <w:lang w:eastAsia="pt-BR" w:bidi="ar-SA"/>
              </w:rPr>
            </w:pPr>
            <w:r w:rsidRPr="008077F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pt-BR" w:bidi="ar-SA"/>
              </w:rPr>
              <w:t>REGIME ESPECIAL DE DEPENDÊNCIA</w:t>
            </w:r>
          </w:p>
        </w:tc>
      </w:tr>
      <w:tr w:rsidR="008077F2" w:rsidRPr="008077F2" w14:paraId="77C46DA8" w14:textId="77777777" w:rsidTr="008077F2">
        <w:trPr>
          <w:trHeight w:val="624"/>
        </w:trPr>
        <w:tc>
          <w:tcPr>
            <w:tcW w:w="10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35D1F5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  <w:t>IDENTIFICAÇÃO DO(A) ESTUDANTE</w:t>
            </w:r>
          </w:p>
        </w:tc>
      </w:tr>
      <w:tr w:rsidR="008077F2" w:rsidRPr="008077F2" w14:paraId="5BCF4E0D" w14:textId="77777777" w:rsidTr="008077F2">
        <w:trPr>
          <w:trHeight w:val="60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5AFB513" w14:textId="77777777" w:rsidR="008077F2" w:rsidRPr="008077F2" w:rsidRDefault="008077F2" w:rsidP="008077F2">
            <w:pPr>
              <w:widowControl/>
              <w:suppressAutoHyphens w:val="0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bCs/>
                <w:kern w:val="0"/>
                <w:lang w:eastAsia="pt-BR" w:bidi="ar-SA"/>
              </w:rPr>
              <w:t>Nome completo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7B3D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FFE84C3" w14:textId="77777777" w:rsidR="008077F2" w:rsidRPr="008077F2" w:rsidRDefault="008077F2" w:rsidP="008077F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kern w:val="0"/>
                <w:lang w:eastAsia="pt-BR" w:bidi="ar-SA"/>
              </w:rPr>
              <w:t>Prontuário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1020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8077F2" w:rsidRPr="008077F2" w14:paraId="02795F21" w14:textId="77777777" w:rsidTr="008077F2">
        <w:trPr>
          <w:trHeight w:val="30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AF22BEE" w14:textId="77777777" w:rsidR="008077F2" w:rsidRPr="008077F2" w:rsidRDefault="008077F2" w:rsidP="008077F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bCs/>
                <w:kern w:val="0"/>
                <w:lang w:eastAsia="pt-BR" w:bidi="ar-SA"/>
              </w:rPr>
              <w:t>Curso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FD1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347B445" w14:textId="77777777" w:rsidR="008077F2" w:rsidRPr="008077F2" w:rsidRDefault="008077F2" w:rsidP="008077F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kern w:val="0"/>
                <w:lang w:eastAsia="pt-BR" w:bidi="ar-SA"/>
              </w:rPr>
              <w:t>Período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91EA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8077F2" w:rsidRPr="008077F2" w14:paraId="3527789D" w14:textId="77777777" w:rsidTr="008077F2">
        <w:trPr>
          <w:trHeight w:val="300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5433369" w14:textId="77777777" w:rsidR="008077F2" w:rsidRPr="008077F2" w:rsidRDefault="008077F2" w:rsidP="008077F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bCs/>
                <w:kern w:val="0"/>
                <w:lang w:eastAsia="pt-BR" w:bidi="ar-SA"/>
              </w:rPr>
              <w:t>E-mail*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E784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619B67F" w14:textId="77777777" w:rsidR="008077F2" w:rsidRPr="008077F2" w:rsidRDefault="008077F2" w:rsidP="008077F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kern w:val="0"/>
                <w:lang w:eastAsia="pt-BR" w:bidi="ar-SA"/>
              </w:rPr>
              <w:t>Celular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1D7F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8077F2" w:rsidRPr="008077F2" w14:paraId="445409EB" w14:textId="77777777" w:rsidTr="008077F2">
        <w:trPr>
          <w:trHeight w:val="288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AF2F4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6543" w14:textId="77777777" w:rsidR="008077F2" w:rsidRPr="008077F2" w:rsidRDefault="008077F2" w:rsidP="008077F2">
            <w:pPr>
              <w:widowControl/>
              <w:suppressAutoHyphens w:val="0"/>
              <w:ind w:firstLineChars="600" w:firstLine="120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A762" w14:textId="77777777" w:rsidR="008077F2" w:rsidRPr="008077F2" w:rsidRDefault="008077F2" w:rsidP="008077F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57F4" w14:textId="77777777" w:rsidR="008077F2" w:rsidRPr="008077F2" w:rsidRDefault="008077F2" w:rsidP="008077F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276C" w14:textId="77777777" w:rsidR="008077F2" w:rsidRPr="008077F2" w:rsidRDefault="008077F2" w:rsidP="008077F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36C6" w14:textId="77777777" w:rsidR="008077F2" w:rsidRPr="008077F2" w:rsidRDefault="008077F2" w:rsidP="008077F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8077F2" w:rsidRPr="008077F2" w14:paraId="3340DD19" w14:textId="77777777" w:rsidTr="008077F2">
        <w:trPr>
          <w:trHeight w:val="288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D5ADB" w14:textId="77777777" w:rsidR="008077F2" w:rsidRPr="008077F2" w:rsidRDefault="008077F2" w:rsidP="008077F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5F46" w14:textId="77777777" w:rsidR="008077F2" w:rsidRPr="008077F2" w:rsidRDefault="008077F2" w:rsidP="008077F2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C07F" w14:textId="77777777" w:rsidR="008077F2" w:rsidRPr="008077F2" w:rsidRDefault="008077F2" w:rsidP="008077F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873A" w14:textId="77777777" w:rsidR="008077F2" w:rsidRPr="008077F2" w:rsidRDefault="008077F2" w:rsidP="008077F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93AA" w14:textId="77777777" w:rsidR="008077F2" w:rsidRPr="008077F2" w:rsidRDefault="008077F2" w:rsidP="008077F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A132" w14:textId="77777777" w:rsidR="008077F2" w:rsidRPr="008077F2" w:rsidRDefault="008077F2" w:rsidP="008077F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8077F2" w:rsidRPr="008077F2" w14:paraId="677133D9" w14:textId="77777777" w:rsidTr="008077F2">
        <w:trPr>
          <w:trHeight w:val="336"/>
        </w:trPr>
        <w:tc>
          <w:tcPr>
            <w:tcW w:w="10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A6ECB11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  <w:t>DADOS SOBRE A REQUISIÇÃO</w:t>
            </w:r>
          </w:p>
        </w:tc>
      </w:tr>
      <w:tr w:rsidR="008077F2" w:rsidRPr="008077F2" w14:paraId="3C8195E5" w14:textId="77777777" w:rsidTr="008077F2">
        <w:trPr>
          <w:trHeight w:val="1812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CDF0284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bCs/>
                <w:kern w:val="0"/>
                <w:lang w:eastAsia="pt-BR" w:bidi="ar-SA"/>
              </w:rPr>
              <w:t>Disciplina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270775E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kern w:val="0"/>
                <w:lang w:eastAsia="pt-BR" w:bidi="ar-SA"/>
              </w:rPr>
              <w:t>Código da disciplina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FA01CE6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kern w:val="0"/>
                <w:lang w:eastAsia="pt-BR" w:bidi="ar-SA"/>
              </w:rPr>
              <w:t>Disciplina do curso de origem a ser cancelada em caso de choque (nome e código)</w:t>
            </w:r>
          </w:p>
        </w:tc>
      </w:tr>
      <w:tr w:rsidR="008077F2" w:rsidRPr="008077F2" w14:paraId="74AB0B38" w14:textId="77777777" w:rsidTr="008077F2">
        <w:trPr>
          <w:trHeight w:val="288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05339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8077F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659429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F1DCA8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8077F2" w:rsidRPr="008077F2" w14:paraId="33742492" w14:textId="77777777" w:rsidTr="008077F2">
        <w:trPr>
          <w:trHeight w:val="288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DA5CA7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214F81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F3E3B9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8077F2" w:rsidRPr="008077F2" w14:paraId="67517752" w14:textId="77777777" w:rsidTr="008077F2">
        <w:trPr>
          <w:trHeight w:val="288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ABD254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B09977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FC1F81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8077F2" w:rsidRPr="008077F2" w14:paraId="2030A754" w14:textId="77777777" w:rsidTr="008077F2">
        <w:trPr>
          <w:trHeight w:val="288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5B6E5D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A5BD01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509353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8077F2" w:rsidRPr="008077F2" w14:paraId="16FE7978" w14:textId="77777777" w:rsidTr="008077F2">
        <w:trPr>
          <w:trHeight w:val="288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9002A2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C1AE6A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4CB668" w14:textId="77777777" w:rsidR="008077F2" w:rsidRPr="008077F2" w:rsidRDefault="008077F2" w:rsidP="008077F2">
            <w:pPr>
              <w:widowControl/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077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</w:tbl>
    <w:p w14:paraId="649B6E5F" w14:textId="77777777" w:rsidR="00D705D1" w:rsidRDefault="00D705D1" w:rsidP="00D705D1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9E62C0C" w14:textId="77777777" w:rsidR="00D705D1" w:rsidRDefault="00D705D1" w:rsidP="00D705D1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E3493A9" w14:textId="77777777" w:rsidR="00D705D1" w:rsidRDefault="00D705D1" w:rsidP="00D705D1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211A94A" w14:textId="7707C7ED" w:rsidR="00D705D1" w:rsidRDefault="00D705D1" w:rsidP="00D705D1">
      <w:pPr>
        <w:spacing w:after="278"/>
        <w:ind w:left="360"/>
        <w:rPr>
          <w:rFonts w:eastAsia="Times New Roman" w:cs="Times New Roman"/>
          <w:color w:val="000000"/>
          <w:szCs w:val="22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>______________________________________________________________________________</w:t>
      </w:r>
    </w:p>
    <w:p w14:paraId="0A984F22" w14:textId="77777777" w:rsidR="00D705D1" w:rsidRDefault="00D705D1" w:rsidP="00D705D1">
      <w:pPr>
        <w:pBdr>
          <w:bottom w:val="single" w:sz="12" w:space="1" w:color="000000"/>
        </w:pBd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>Nome do Responsável</w:t>
      </w:r>
    </w:p>
    <w:p w14:paraId="10207743" w14:textId="77777777" w:rsidR="00D705D1" w:rsidRDefault="00D705D1" w:rsidP="00D705D1">
      <w:pPr>
        <w:pBdr>
          <w:bottom w:val="single" w:sz="12" w:space="1" w:color="000000"/>
        </w:pBd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</w:p>
    <w:p w14:paraId="488C09C0" w14:textId="77777777" w:rsidR="00D705D1" w:rsidRDefault="00D705D1" w:rsidP="00D705D1">
      <w:pPr>
        <w:pBdr>
          <w:bottom w:val="single" w:sz="12" w:space="1" w:color="000000"/>
        </w:pBd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</w:p>
    <w:p w14:paraId="3F5EDE5F" w14:textId="77777777" w:rsidR="00D705D1" w:rsidRDefault="00D705D1" w:rsidP="00D705D1">
      <w:pP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>Assinatura do Responsável</w:t>
      </w:r>
    </w:p>
    <w:p w14:paraId="3585B143" w14:textId="008DC723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5A1D3CE4" w14:textId="2EB5D2FE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106C2940" w14:textId="207740F6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1A03E680" w14:textId="22AE7AC4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sectPr w:rsidR="00D705D1" w:rsidSect="00A96CD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43F7" w14:textId="77777777" w:rsidR="009B4F1E" w:rsidRDefault="009B4F1E" w:rsidP="00EC7DE8">
      <w:r>
        <w:separator/>
      </w:r>
    </w:p>
  </w:endnote>
  <w:endnote w:type="continuationSeparator" w:id="0">
    <w:p w14:paraId="45861C67" w14:textId="77777777" w:rsidR="009B4F1E" w:rsidRDefault="009B4F1E" w:rsidP="00EC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6D47" w14:textId="77777777" w:rsidR="009B4F1E" w:rsidRDefault="009B4F1E" w:rsidP="00EC7DE8">
      <w:r>
        <w:separator/>
      </w:r>
    </w:p>
  </w:footnote>
  <w:footnote w:type="continuationSeparator" w:id="0">
    <w:p w14:paraId="6CEA86AC" w14:textId="77777777" w:rsidR="009B4F1E" w:rsidRDefault="009B4F1E" w:rsidP="00EC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133"/>
    <w:multiLevelType w:val="multilevel"/>
    <w:tmpl w:val="896A10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C6BFC"/>
    <w:multiLevelType w:val="multilevel"/>
    <w:tmpl w:val="1DF0D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711309"/>
    <w:multiLevelType w:val="multilevel"/>
    <w:tmpl w:val="42FAF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075D1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C94B86"/>
    <w:multiLevelType w:val="hybridMultilevel"/>
    <w:tmpl w:val="2546446C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273D0DD1"/>
    <w:multiLevelType w:val="multilevel"/>
    <w:tmpl w:val="C6B6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ED270E"/>
    <w:multiLevelType w:val="hybridMultilevel"/>
    <w:tmpl w:val="E0885E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5F62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4A15A0"/>
    <w:multiLevelType w:val="hybridMultilevel"/>
    <w:tmpl w:val="5E30D1BE"/>
    <w:lvl w:ilvl="0" w:tplc="5EB83E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D202AEC"/>
    <w:multiLevelType w:val="hybridMultilevel"/>
    <w:tmpl w:val="645C9366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3D411DF1"/>
    <w:multiLevelType w:val="hybridMultilevel"/>
    <w:tmpl w:val="44CA79B8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45906865"/>
    <w:multiLevelType w:val="hybridMultilevel"/>
    <w:tmpl w:val="8DA470C0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4F324F2"/>
    <w:multiLevelType w:val="hybridMultilevel"/>
    <w:tmpl w:val="288007BE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5F1A4136"/>
    <w:multiLevelType w:val="hybridMultilevel"/>
    <w:tmpl w:val="4BB4BB18"/>
    <w:lvl w:ilvl="0" w:tplc="C80ACC8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82094227">
    <w:abstractNumId w:val="11"/>
  </w:num>
  <w:num w:numId="2" w16cid:durableId="71127894">
    <w:abstractNumId w:val="13"/>
  </w:num>
  <w:num w:numId="3" w16cid:durableId="427240867">
    <w:abstractNumId w:val="8"/>
  </w:num>
  <w:num w:numId="4" w16cid:durableId="1831679518">
    <w:abstractNumId w:val="6"/>
  </w:num>
  <w:num w:numId="5" w16cid:durableId="264846031">
    <w:abstractNumId w:val="0"/>
  </w:num>
  <w:num w:numId="6" w16cid:durableId="96482950">
    <w:abstractNumId w:val="2"/>
  </w:num>
  <w:num w:numId="7" w16cid:durableId="1817065103">
    <w:abstractNumId w:val="7"/>
  </w:num>
  <w:num w:numId="8" w16cid:durableId="1980185594">
    <w:abstractNumId w:val="5"/>
  </w:num>
  <w:num w:numId="9" w16cid:durableId="272439936">
    <w:abstractNumId w:val="1"/>
  </w:num>
  <w:num w:numId="10" w16cid:durableId="390620975">
    <w:abstractNumId w:val="3"/>
  </w:num>
  <w:num w:numId="11" w16cid:durableId="1218204612">
    <w:abstractNumId w:val="9"/>
  </w:num>
  <w:num w:numId="12" w16cid:durableId="305597820">
    <w:abstractNumId w:val="12"/>
  </w:num>
  <w:num w:numId="13" w16cid:durableId="2037611762">
    <w:abstractNumId w:val="10"/>
  </w:num>
  <w:num w:numId="14" w16cid:durableId="12495401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14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88"/>
    <w:rsid w:val="000222B7"/>
    <w:rsid w:val="00046744"/>
    <w:rsid w:val="0006122C"/>
    <w:rsid w:val="0007343C"/>
    <w:rsid w:val="00073B1A"/>
    <w:rsid w:val="00094202"/>
    <w:rsid w:val="00097A56"/>
    <w:rsid w:val="000C34E5"/>
    <w:rsid w:val="000C54DF"/>
    <w:rsid w:val="000D6CF6"/>
    <w:rsid w:val="000E643F"/>
    <w:rsid w:val="000F1329"/>
    <w:rsid w:val="00102F95"/>
    <w:rsid w:val="00103F57"/>
    <w:rsid w:val="00144A77"/>
    <w:rsid w:val="0015247B"/>
    <w:rsid w:val="00157856"/>
    <w:rsid w:val="001712BA"/>
    <w:rsid w:val="00185E03"/>
    <w:rsid w:val="001A00B1"/>
    <w:rsid w:val="001B52BF"/>
    <w:rsid w:val="001C359A"/>
    <w:rsid w:val="002057B8"/>
    <w:rsid w:val="00213BAE"/>
    <w:rsid w:val="00220946"/>
    <w:rsid w:val="00221441"/>
    <w:rsid w:val="00232702"/>
    <w:rsid w:val="00246E14"/>
    <w:rsid w:val="00250B59"/>
    <w:rsid w:val="00250B70"/>
    <w:rsid w:val="00257BA2"/>
    <w:rsid w:val="00261B59"/>
    <w:rsid w:val="002768D7"/>
    <w:rsid w:val="0028021D"/>
    <w:rsid w:val="002E1F48"/>
    <w:rsid w:val="002E6858"/>
    <w:rsid w:val="00317D46"/>
    <w:rsid w:val="00331079"/>
    <w:rsid w:val="003315D6"/>
    <w:rsid w:val="003412DC"/>
    <w:rsid w:val="00342935"/>
    <w:rsid w:val="003771C7"/>
    <w:rsid w:val="00382ED5"/>
    <w:rsid w:val="0039006A"/>
    <w:rsid w:val="003945EE"/>
    <w:rsid w:val="003B382D"/>
    <w:rsid w:val="00413D4C"/>
    <w:rsid w:val="00417652"/>
    <w:rsid w:val="0042149B"/>
    <w:rsid w:val="0042353F"/>
    <w:rsid w:val="00433085"/>
    <w:rsid w:val="00437BEA"/>
    <w:rsid w:val="00443E08"/>
    <w:rsid w:val="00452178"/>
    <w:rsid w:val="00463D30"/>
    <w:rsid w:val="00467568"/>
    <w:rsid w:val="004714AB"/>
    <w:rsid w:val="00474387"/>
    <w:rsid w:val="004744C8"/>
    <w:rsid w:val="004866F3"/>
    <w:rsid w:val="0049452D"/>
    <w:rsid w:val="00497D54"/>
    <w:rsid w:val="004D159E"/>
    <w:rsid w:val="00501372"/>
    <w:rsid w:val="00506D20"/>
    <w:rsid w:val="00514444"/>
    <w:rsid w:val="00525935"/>
    <w:rsid w:val="00546F4C"/>
    <w:rsid w:val="0055666E"/>
    <w:rsid w:val="00567F68"/>
    <w:rsid w:val="005774EF"/>
    <w:rsid w:val="005819E7"/>
    <w:rsid w:val="00587B3A"/>
    <w:rsid w:val="00594A5B"/>
    <w:rsid w:val="005D1A43"/>
    <w:rsid w:val="005E0345"/>
    <w:rsid w:val="005E7AA0"/>
    <w:rsid w:val="006264B6"/>
    <w:rsid w:val="006351B0"/>
    <w:rsid w:val="00662F2B"/>
    <w:rsid w:val="006639FB"/>
    <w:rsid w:val="00672DB4"/>
    <w:rsid w:val="00693103"/>
    <w:rsid w:val="006A69E4"/>
    <w:rsid w:val="006D7116"/>
    <w:rsid w:val="006F3894"/>
    <w:rsid w:val="007230DF"/>
    <w:rsid w:val="00725A99"/>
    <w:rsid w:val="00734438"/>
    <w:rsid w:val="007413CE"/>
    <w:rsid w:val="00756AFB"/>
    <w:rsid w:val="007706B3"/>
    <w:rsid w:val="007913BD"/>
    <w:rsid w:val="0079522A"/>
    <w:rsid w:val="007B060E"/>
    <w:rsid w:val="007C43CD"/>
    <w:rsid w:val="007D0179"/>
    <w:rsid w:val="007D3907"/>
    <w:rsid w:val="007F6F3D"/>
    <w:rsid w:val="0080127E"/>
    <w:rsid w:val="008077F2"/>
    <w:rsid w:val="00813E65"/>
    <w:rsid w:val="00825B95"/>
    <w:rsid w:val="00825D26"/>
    <w:rsid w:val="00833B32"/>
    <w:rsid w:val="0083461C"/>
    <w:rsid w:val="0084056B"/>
    <w:rsid w:val="00871629"/>
    <w:rsid w:val="00877F86"/>
    <w:rsid w:val="0088446D"/>
    <w:rsid w:val="00897828"/>
    <w:rsid w:val="008A20CE"/>
    <w:rsid w:val="008B5A5A"/>
    <w:rsid w:val="008C3149"/>
    <w:rsid w:val="008D28A4"/>
    <w:rsid w:val="008D7148"/>
    <w:rsid w:val="008E2580"/>
    <w:rsid w:val="00900C2D"/>
    <w:rsid w:val="00902E6A"/>
    <w:rsid w:val="009154DD"/>
    <w:rsid w:val="009158D2"/>
    <w:rsid w:val="0092395D"/>
    <w:rsid w:val="009517E0"/>
    <w:rsid w:val="00964F8C"/>
    <w:rsid w:val="00965777"/>
    <w:rsid w:val="00972DF2"/>
    <w:rsid w:val="00974620"/>
    <w:rsid w:val="009920C8"/>
    <w:rsid w:val="009B0BE3"/>
    <w:rsid w:val="009B2284"/>
    <w:rsid w:val="009B4F1E"/>
    <w:rsid w:val="009B5174"/>
    <w:rsid w:val="009B7A21"/>
    <w:rsid w:val="009D4941"/>
    <w:rsid w:val="009D57D9"/>
    <w:rsid w:val="009E191C"/>
    <w:rsid w:val="009E1AA3"/>
    <w:rsid w:val="009E3288"/>
    <w:rsid w:val="00A410C1"/>
    <w:rsid w:val="00A45156"/>
    <w:rsid w:val="00A516E9"/>
    <w:rsid w:val="00A55289"/>
    <w:rsid w:val="00A76D84"/>
    <w:rsid w:val="00A96CDC"/>
    <w:rsid w:val="00AB4588"/>
    <w:rsid w:val="00AB6CD6"/>
    <w:rsid w:val="00AB6FB6"/>
    <w:rsid w:val="00AC7A6E"/>
    <w:rsid w:val="00AD3623"/>
    <w:rsid w:val="00AE4EF3"/>
    <w:rsid w:val="00B12B65"/>
    <w:rsid w:val="00B219D8"/>
    <w:rsid w:val="00B44AA7"/>
    <w:rsid w:val="00B63859"/>
    <w:rsid w:val="00B85281"/>
    <w:rsid w:val="00BA11D6"/>
    <w:rsid w:val="00BA7096"/>
    <w:rsid w:val="00BC4515"/>
    <w:rsid w:val="00BD1089"/>
    <w:rsid w:val="00BE2868"/>
    <w:rsid w:val="00C1519C"/>
    <w:rsid w:val="00C22883"/>
    <w:rsid w:val="00C31BDA"/>
    <w:rsid w:val="00C664E1"/>
    <w:rsid w:val="00CA7B3E"/>
    <w:rsid w:val="00CB50BC"/>
    <w:rsid w:val="00CC2F92"/>
    <w:rsid w:val="00CD5707"/>
    <w:rsid w:val="00CF3EF1"/>
    <w:rsid w:val="00D118BF"/>
    <w:rsid w:val="00D24459"/>
    <w:rsid w:val="00D4789B"/>
    <w:rsid w:val="00D50A57"/>
    <w:rsid w:val="00D705D1"/>
    <w:rsid w:val="00D83213"/>
    <w:rsid w:val="00D869DA"/>
    <w:rsid w:val="00DA4BA2"/>
    <w:rsid w:val="00DB6898"/>
    <w:rsid w:val="00DD492F"/>
    <w:rsid w:val="00DF3F20"/>
    <w:rsid w:val="00E15770"/>
    <w:rsid w:val="00E17EE2"/>
    <w:rsid w:val="00E23779"/>
    <w:rsid w:val="00E50B38"/>
    <w:rsid w:val="00E975ED"/>
    <w:rsid w:val="00EA2568"/>
    <w:rsid w:val="00EA40FF"/>
    <w:rsid w:val="00EC7DE8"/>
    <w:rsid w:val="00ED3D87"/>
    <w:rsid w:val="00EF0292"/>
    <w:rsid w:val="00F1531C"/>
    <w:rsid w:val="00F167DD"/>
    <w:rsid w:val="00F24986"/>
    <w:rsid w:val="00F3413F"/>
    <w:rsid w:val="00F8777C"/>
    <w:rsid w:val="00FA5BE8"/>
    <w:rsid w:val="00FB17EF"/>
    <w:rsid w:val="00FD0A6B"/>
    <w:rsid w:val="00FD0C2C"/>
    <w:rsid w:val="00FF76C1"/>
    <w:rsid w:val="68B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425E"/>
  <w15:chartTrackingRefBased/>
  <w15:docId w15:val="{B48FAC42-7A6F-433C-8AC1-94F564A7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57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103F57"/>
    <w:pPr>
      <w:suppressLineNumbers/>
    </w:pPr>
  </w:style>
  <w:style w:type="paragraph" w:styleId="Cabealho">
    <w:name w:val="header"/>
    <w:basedOn w:val="Normal"/>
    <w:link w:val="CabealhoChar"/>
    <w:rsid w:val="00103F57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val="en-US" w:eastAsia="ar-SA" w:bidi="ar-SA"/>
    </w:rPr>
  </w:style>
  <w:style w:type="character" w:customStyle="1" w:styleId="CabealhoChar">
    <w:name w:val="Cabeçalho Char"/>
    <w:link w:val="Cabealho"/>
    <w:rsid w:val="00103F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qFormat/>
    <w:rsid w:val="00103F57"/>
    <w:rPr>
      <w:b/>
      <w:bCs/>
    </w:rPr>
  </w:style>
  <w:style w:type="character" w:styleId="Hyperlink">
    <w:name w:val="Hyperlink"/>
    <w:uiPriority w:val="99"/>
    <w:unhideWhenUsed/>
    <w:rsid w:val="00FD0C2C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EC7DE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EC7D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object">
    <w:name w:val="object"/>
    <w:rsid w:val="006639FB"/>
  </w:style>
  <w:style w:type="character" w:customStyle="1" w:styleId="MenoPendente1">
    <w:name w:val="Menção Pendente1"/>
    <w:uiPriority w:val="99"/>
    <w:semiHidden/>
    <w:unhideWhenUsed/>
    <w:rsid w:val="00AC7A6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05D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SimplesTabela2">
    <w:name w:val="Plain Table 2"/>
    <w:basedOn w:val="Tabelanormal"/>
    <w:uiPriority w:val="42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2-nfase6">
    <w:name w:val="List Table 2 Accent 6"/>
    <w:basedOn w:val="Tabelanormal"/>
    <w:uiPriority w:val="47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mgrade">
    <w:name w:val="Table Grid"/>
    <w:basedOn w:val="Tabelanormal"/>
    <w:uiPriority w:val="39"/>
    <w:rsid w:val="006D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13311\Documents\Modelos%20Personalizados%20do%20Office\COMUNICADO%20SOBRE%20A%20AVALIA&#199;&#195;O%20E%20O%20APROVEITAMENTO%20DE%20EXPERI&#202;NCIAS%20ANTERIORES%20PARA%20OS%20CURSOS%20T&#201;CNICOS%20E%20SUPERIO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B43B272C7D7343853B8F14EDF7E81A" ma:contentTypeVersion="4" ma:contentTypeDescription="Crie um novo documento." ma:contentTypeScope="" ma:versionID="37b0ad08419985643fd4ddaf9706869d">
  <xsd:schema xmlns:xsd="http://www.w3.org/2001/XMLSchema" xmlns:xs="http://www.w3.org/2001/XMLSchema" xmlns:p="http://schemas.microsoft.com/office/2006/metadata/properties" xmlns:ns3="cbec1855-46c9-4423-b346-f4c6ee8260bd" targetNamespace="http://schemas.microsoft.com/office/2006/metadata/properties" ma:root="true" ma:fieldsID="9d59780b96a96136c140a6f8adc90045" ns3:_="">
    <xsd:import namespace="cbec1855-46c9-4423-b346-f4c6ee8260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1855-46c9-4423-b346-f4c6ee826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F2193-DAD4-43FC-90E0-9EA4EC1E2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37DC88-D134-4F21-B154-CEA13B1B6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c1855-46c9-4423-b346-f4c6ee826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55982-FD52-4D7E-A4B1-C8ADFD7724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97090-455C-4C3C-9DC1-F5B5C05CA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COMUNICADO SOBRE A AVALIAÇÃO E O APROVEITAMENTO DE EXPERIÊNCIAS ANTERIORES PARA OS CURSOS TÉCNICOS E SUPERIORES</Template>
  <TotalTime>1</TotalTime>
  <Pages>1</Pages>
  <Words>65</Words>
  <Characters>400</Characters>
  <Application>Microsoft Office Word</Application>
  <DocSecurity>0</DocSecurity>
  <Lines>25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cp:keywords/>
  <dc:description/>
  <cp:lastModifiedBy>PATRICIA PAPA</cp:lastModifiedBy>
  <cp:revision>3</cp:revision>
  <cp:lastPrinted>2025-02-06T19:38:00Z</cp:lastPrinted>
  <dcterms:created xsi:type="dcterms:W3CDTF">2026-01-20T01:00:00Z</dcterms:created>
  <dcterms:modified xsi:type="dcterms:W3CDTF">2026-01-20T01:01:00Z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0x01010059B43B272C7D7343853B8F14EDF7E81A</vt:lpwstr>
  </property>
</Properties>
</file>