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E999" w14:textId="70E7CB0B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3FE8BFDE" w14:textId="77777777" w:rsidR="00D705D1" w:rsidRDefault="00D705D1" w:rsidP="00D705D1">
      <w:pPr>
        <w:spacing w:line="360" w:lineRule="auto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184ED85F" w14:textId="77777777" w:rsidR="00D705D1" w:rsidRDefault="00D705D1" w:rsidP="00D705D1">
      <w:pPr>
        <w:jc w:val="center"/>
        <w:rPr>
          <w:rFonts w:ascii="Calibri" w:eastAsiaTheme="minorHAnsi" w:hAnsi="Calibri" w:cstheme="minorBidi"/>
          <w:kern w:val="0"/>
          <w:sz w:val="6"/>
          <w:lang w:eastAsia="en-US" w:bidi="ar-SA"/>
        </w:rPr>
      </w:pPr>
    </w:p>
    <w:tbl>
      <w:tblPr>
        <w:tblStyle w:val="TabeladeLista2-nfase6"/>
        <w:tblW w:w="10172" w:type="dxa"/>
        <w:tblInd w:w="0" w:type="dxa"/>
        <w:tblLook w:val="04A0" w:firstRow="1" w:lastRow="0" w:firstColumn="1" w:lastColumn="0" w:noHBand="0" w:noVBand="1"/>
      </w:tblPr>
      <w:tblGrid>
        <w:gridCol w:w="10172"/>
      </w:tblGrid>
      <w:tr w:rsidR="00D705D1" w14:paraId="68B2511D" w14:textId="77777777" w:rsidTr="00D7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  <w:tcBorders>
              <w:top w:val="single" w:sz="4" w:space="0" w:color="A8D08D" w:themeColor="accent6" w:themeTint="99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CF746D" w14:textId="77777777" w:rsidR="00D705D1" w:rsidRDefault="00D705D1">
            <w:pPr>
              <w:ind w:left="-109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REGIME ESPECIAL DE DEPENDÊNCIA</w:t>
            </w:r>
          </w:p>
        </w:tc>
      </w:tr>
    </w:tbl>
    <w:p w14:paraId="1BDEA55F" w14:textId="77777777" w:rsidR="00D705D1" w:rsidRDefault="00D705D1" w:rsidP="00D705D1">
      <w:pPr>
        <w:rPr>
          <w:rFonts w:asciiTheme="minorHAnsi" w:hAnsiTheme="minorHAnsi" w:cstheme="minorBidi"/>
          <w:sz w:val="6"/>
          <w:szCs w:val="20"/>
          <w:lang w:eastAsia="en-US"/>
        </w:rPr>
      </w:pPr>
    </w:p>
    <w:p w14:paraId="477AED33" w14:textId="77777777" w:rsidR="00D705D1" w:rsidRDefault="00D705D1" w:rsidP="00D705D1">
      <w:pPr>
        <w:rPr>
          <w:rFonts w:ascii="Arial" w:hAnsi="Arial" w:cs="Arial"/>
          <w:sz w:val="12"/>
          <w:szCs w:val="22"/>
        </w:rPr>
      </w:pPr>
    </w:p>
    <w:p w14:paraId="51EAA680" w14:textId="77777777" w:rsidR="00D705D1" w:rsidRDefault="00D705D1" w:rsidP="00D705D1">
      <w:pPr>
        <w:rPr>
          <w:rFonts w:ascii="Arial" w:hAnsi="Arial" w:cs="Arial"/>
          <w:sz w:val="12"/>
        </w:rPr>
      </w:pPr>
    </w:p>
    <w:tbl>
      <w:tblPr>
        <w:tblStyle w:val="SimplesTabela2"/>
        <w:tblW w:w="10172" w:type="dxa"/>
        <w:tblInd w:w="0" w:type="dxa"/>
        <w:tblLook w:val="04A0" w:firstRow="1" w:lastRow="0" w:firstColumn="1" w:lastColumn="0" w:noHBand="0" w:noVBand="1"/>
      </w:tblPr>
      <w:tblGrid>
        <w:gridCol w:w="1863"/>
        <w:gridCol w:w="5146"/>
        <w:gridCol w:w="1324"/>
        <w:gridCol w:w="1839"/>
      </w:tblGrid>
      <w:tr w:rsidR="00D705D1" w14:paraId="21775998" w14:textId="77777777" w:rsidTr="00D7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  <w:gridSpan w:val="4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shd w:val="clear" w:color="auto" w:fill="E7E6E6" w:themeFill="background2"/>
            <w:hideMark/>
          </w:tcPr>
          <w:p w14:paraId="320268B3" w14:textId="77777777" w:rsidR="00D705D1" w:rsidRDefault="00D705D1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IDENTIFICAÇÃO DO(A) ESTUDANTE</w:t>
            </w:r>
          </w:p>
        </w:tc>
      </w:tr>
      <w:tr w:rsidR="00D705D1" w14:paraId="5C897679" w14:textId="77777777" w:rsidTr="00D70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double" w:sz="6" w:space="0" w:color="000000"/>
              <w:left w:val="nil"/>
              <w:right w:val="nil"/>
            </w:tcBorders>
            <w:shd w:val="clear" w:color="auto" w:fill="E2EFD9" w:themeFill="accent6" w:themeFillTint="33"/>
            <w:hideMark/>
          </w:tcPr>
          <w:p w14:paraId="7AB4E964" w14:textId="77777777" w:rsidR="00D705D1" w:rsidRDefault="00D705D1">
            <w:pPr>
              <w:spacing w:before="40"/>
              <w:ind w:left="178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Nome completo</w:t>
            </w:r>
          </w:p>
        </w:tc>
        <w:tc>
          <w:tcPr>
            <w:tcW w:w="5201" w:type="dxa"/>
            <w:tcBorders>
              <w:top w:val="double" w:sz="6" w:space="0" w:color="000000"/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6AA4FB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double" w:sz="6" w:space="0" w:color="000000"/>
              <w:left w:val="nil"/>
              <w:right w:val="nil"/>
            </w:tcBorders>
            <w:shd w:val="clear" w:color="auto" w:fill="E2EFD9" w:themeFill="accent6" w:themeFillTint="33"/>
            <w:hideMark/>
          </w:tcPr>
          <w:p w14:paraId="5B47EA34" w14:textId="77777777" w:rsidR="00D705D1" w:rsidRDefault="00D705D1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Prontuário</w:t>
            </w:r>
          </w:p>
        </w:tc>
        <w:tc>
          <w:tcPr>
            <w:tcW w:w="1849" w:type="dxa"/>
            <w:tcBorders>
              <w:top w:val="double" w:sz="6" w:space="0" w:color="000000"/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F0AF7E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5D1" w14:paraId="250EE9F3" w14:textId="77777777" w:rsidTr="00D705D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092E9FC" w14:textId="77777777" w:rsidR="00D705D1" w:rsidRDefault="00D705D1">
            <w:pPr>
              <w:spacing w:before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Curso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271CD9" w14:textId="77777777" w:rsidR="00D705D1" w:rsidRDefault="00D705D1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5A8A826D" w14:textId="77777777" w:rsidR="00D705D1" w:rsidRDefault="00D705D1">
            <w:pPr>
              <w:spacing w:before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BA8863" w14:textId="77777777" w:rsidR="00D705D1" w:rsidRDefault="00D705D1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5D1" w14:paraId="295C53FA" w14:textId="77777777" w:rsidTr="00D70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  <w:shd w:val="clear" w:color="auto" w:fill="E2EFD9" w:themeFill="accent6" w:themeFillTint="33"/>
            <w:hideMark/>
          </w:tcPr>
          <w:p w14:paraId="4831DAA8" w14:textId="77777777" w:rsidR="00D705D1" w:rsidRDefault="00D705D1">
            <w:pPr>
              <w:spacing w:before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E-mail*</w:t>
            </w:r>
          </w:p>
        </w:tc>
        <w:tc>
          <w:tcPr>
            <w:tcW w:w="5201" w:type="dxa"/>
            <w:tcBorders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B9E2E88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E2EFD9" w:themeFill="accent6" w:themeFillTint="33"/>
            <w:hideMark/>
          </w:tcPr>
          <w:p w14:paraId="3E6BE688" w14:textId="77777777" w:rsidR="00D705D1" w:rsidRDefault="00D705D1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</w:t>
            </w:r>
          </w:p>
        </w:tc>
        <w:tc>
          <w:tcPr>
            <w:tcW w:w="1849" w:type="dxa"/>
            <w:tcBorders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C77C20D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560E5CD6" w14:textId="77777777" w:rsidR="00D705D1" w:rsidRDefault="00D705D1" w:rsidP="00D705D1">
      <w:pPr>
        <w:pStyle w:val="PargrafodaLista"/>
        <w:spacing w:after="0" w:line="240" w:lineRule="auto"/>
        <w:rPr>
          <w:rFonts w:ascii="Arial" w:hAnsi="Arial" w:cs="Arial"/>
          <w:sz w:val="18"/>
          <w:szCs w:val="18"/>
        </w:rPr>
      </w:pPr>
    </w:p>
    <w:p w14:paraId="000C4E5F" w14:textId="77777777" w:rsidR="00D705D1" w:rsidRDefault="00D705D1" w:rsidP="00D705D1">
      <w:pPr>
        <w:spacing w:after="8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SimplesTabela2"/>
        <w:tblW w:w="10247" w:type="dxa"/>
        <w:tblInd w:w="0" w:type="dxa"/>
        <w:tblLook w:val="04A0" w:firstRow="1" w:lastRow="0" w:firstColumn="1" w:lastColumn="0" w:noHBand="0" w:noVBand="1"/>
      </w:tblPr>
      <w:tblGrid>
        <w:gridCol w:w="2157"/>
        <w:gridCol w:w="4045"/>
        <w:gridCol w:w="2562"/>
        <w:gridCol w:w="1483"/>
      </w:tblGrid>
      <w:tr w:rsidR="00D705D1" w14:paraId="41847150" w14:textId="77777777" w:rsidTr="00D7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7" w:type="dxa"/>
            <w:gridSpan w:val="4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shd w:val="clear" w:color="auto" w:fill="E7E6E6" w:themeFill="background2"/>
            <w:hideMark/>
          </w:tcPr>
          <w:p w14:paraId="732730B4" w14:textId="77777777" w:rsidR="00D705D1" w:rsidRDefault="00D705D1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DADOS SOBRE A REQUISIÇÃO</w:t>
            </w:r>
          </w:p>
        </w:tc>
      </w:tr>
      <w:tr w:rsidR="00D705D1" w14:paraId="048D0DFC" w14:textId="77777777" w:rsidTr="00D70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double" w:sz="6" w:space="0" w:color="000000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0FBDE5C" w14:textId="77777777" w:rsidR="00D705D1" w:rsidRDefault="00D705D1">
            <w:pPr>
              <w:spacing w:before="40"/>
              <w:ind w:left="178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Disciplina</w:t>
            </w:r>
          </w:p>
        </w:tc>
        <w:tc>
          <w:tcPr>
            <w:tcW w:w="4045" w:type="dxa"/>
            <w:tcBorders>
              <w:top w:val="double" w:sz="6" w:space="0" w:color="000000"/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8E3029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62" w:type="dxa"/>
            <w:tcBorders>
              <w:top w:val="double" w:sz="6" w:space="0" w:color="000000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EDA6C56" w14:textId="77777777" w:rsidR="00D705D1" w:rsidRDefault="00D705D1">
            <w:pPr>
              <w:spacing w:before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Código da disciplina</w:t>
            </w:r>
          </w:p>
        </w:tc>
        <w:tc>
          <w:tcPr>
            <w:tcW w:w="1481" w:type="dxa"/>
            <w:tcBorders>
              <w:top w:val="double" w:sz="6" w:space="0" w:color="000000"/>
              <w:left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7AF81C" w14:textId="77777777" w:rsidR="00D705D1" w:rsidRDefault="00D705D1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25E3EC9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  <w:lang w:eastAsia="en-US"/>
        </w:rPr>
      </w:pPr>
    </w:p>
    <w:p w14:paraId="649B6E5F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9E62C0C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E3493A9" w14:textId="77777777" w:rsidR="00D705D1" w:rsidRDefault="00D705D1" w:rsidP="00D705D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211A94A" w14:textId="7707C7ED" w:rsidR="00D705D1" w:rsidRDefault="00D705D1" w:rsidP="00D705D1">
      <w:pPr>
        <w:spacing w:after="278"/>
        <w:ind w:left="360"/>
        <w:rPr>
          <w:rFonts w:eastAsia="Times New Roman" w:cs="Times New Roman"/>
          <w:color w:val="000000"/>
          <w:szCs w:val="22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______________________________________________________________________________</w:t>
      </w:r>
    </w:p>
    <w:p w14:paraId="0A984F22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Nome do Responsável</w:t>
      </w:r>
    </w:p>
    <w:p w14:paraId="10207743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488C09C0" w14:textId="77777777" w:rsidR="00D705D1" w:rsidRDefault="00D705D1" w:rsidP="00D705D1">
      <w:pPr>
        <w:pBdr>
          <w:bottom w:val="single" w:sz="12" w:space="1" w:color="000000"/>
        </w:pBd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</w:p>
    <w:p w14:paraId="3F5EDE5F" w14:textId="77777777" w:rsidR="00D705D1" w:rsidRDefault="00D705D1" w:rsidP="00D705D1">
      <w:pPr>
        <w:spacing w:after="278"/>
        <w:ind w:left="360"/>
        <w:jc w:val="center"/>
        <w:rPr>
          <w:rFonts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Assinatura do Responsável</w:t>
      </w:r>
    </w:p>
    <w:p w14:paraId="3585B143" w14:textId="008DC723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A1D3CE4" w14:textId="2EB5D2FE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06C2940" w14:textId="207740F6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A03E680" w14:textId="22AE7AC4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AA888DF" w14:textId="4E979A6B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290BD8AF" w14:textId="468474EF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6286D9FA" w14:textId="6A652DE6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69EC7D7" w14:textId="5465638A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0A87634" w14:textId="69CB9742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276AE2C" w14:textId="5E0496BD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7117B8CF" w14:textId="3619C979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1652EC91" w14:textId="064A46B4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6A871A90" w14:textId="5C1308D6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6146E39D" w14:textId="7796F11F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74AD3276" w14:textId="3375D0FA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9DEE741" w14:textId="075A79B1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34FB1CF2" w14:textId="209238BF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2497C025" w14:textId="6CB30D3A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2C0F5658" w14:textId="63703393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47A01211" w14:textId="62E1E2E7" w:rsidR="00D705D1" w:rsidRDefault="00D705D1" w:rsidP="00D705D1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lastRenderedPageBreak/>
        <w:t>ANEXO I</w:t>
      </w:r>
      <w:r>
        <w:rPr>
          <w:rStyle w:val="Forte"/>
          <w:rFonts w:ascii="Arial" w:hAnsi="Arial" w:cs="Arial"/>
          <w:color w:val="000000"/>
          <w:sz w:val="28"/>
          <w:szCs w:val="28"/>
        </w:rPr>
        <w:t>I</w:t>
      </w:r>
    </w:p>
    <w:p w14:paraId="627784CA" w14:textId="77777777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69CAF83" w14:textId="77777777" w:rsidR="00D705D1" w:rsidRPr="006E7636" w:rsidRDefault="00D705D1" w:rsidP="00D705D1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  <w:u w:val="single"/>
        </w:rPr>
        <w:t xml:space="preserve">FORMULÁRIO DE </w:t>
      </w: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TURMA EXTRA</w:t>
      </w:r>
    </w:p>
    <w:p w14:paraId="4101652C" w14:textId="77777777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95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558"/>
        <w:gridCol w:w="1835"/>
        <w:gridCol w:w="2393"/>
        <w:gridCol w:w="2394"/>
      </w:tblGrid>
      <w:tr w:rsidR="00AC7A6E" w:rsidRPr="00E23974" w14:paraId="0279E968" w14:textId="77777777" w:rsidTr="00567F68">
        <w:trPr>
          <w:cantSplit/>
          <w:trHeight w:val="8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382F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SERVIÇO PÚBLICO FEDERAL</w:t>
            </w:r>
          </w:p>
          <w:p w14:paraId="3877493F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AC7A6E" w:rsidRPr="008D4FB6" w14:paraId="56E37008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951" w:type="dxa"/>
            <w:gridSpan w:val="2"/>
            <w:shd w:val="clear" w:color="auto" w:fill="D9D9D9"/>
          </w:tcPr>
          <w:p w14:paraId="6C598B9A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6622" w:type="dxa"/>
            <w:gridSpan w:val="3"/>
            <w:shd w:val="clear" w:color="auto" w:fill="D9D9D9"/>
          </w:tcPr>
          <w:p w14:paraId="59FFA345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CURSO EM QUE ESTÁ MATRICULADO</w:t>
            </w:r>
          </w:p>
        </w:tc>
      </w:tr>
      <w:tr w:rsidR="00AC7A6E" w:rsidRPr="00E23974" w14:paraId="4B99056E" w14:textId="77777777" w:rsidTr="00567F68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951" w:type="dxa"/>
            <w:gridSpan w:val="2"/>
            <w:tcBorders>
              <w:bottom w:val="single" w:sz="4" w:space="0" w:color="auto"/>
            </w:tcBorders>
          </w:tcPr>
          <w:p w14:paraId="1299C43A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</w:tcPr>
          <w:p w14:paraId="4DDBEF00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</w:tr>
      <w:tr w:rsidR="00AC7A6E" w:rsidRPr="008D4FB6" w14:paraId="268969AE" w14:textId="77777777" w:rsidTr="00567F68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142D5E4B" w14:textId="77777777" w:rsidR="00AC7A6E" w:rsidRPr="008D4FB6" w:rsidRDefault="00AC7A6E" w:rsidP="00567F68">
            <w:pPr>
              <w:rPr>
                <w:b/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 xml:space="preserve">NOME DO ALUNO: </w:t>
            </w:r>
          </w:p>
        </w:tc>
      </w:tr>
      <w:tr w:rsidR="00AC7A6E" w:rsidRPr="008D4FB6" w14:paraId="22CA37D3" w14:textId="77777777" w:rsidTr="00567F68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658751B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E-MAIL:</w:t>
            </w:r>
          </w:p>
          <w:p w14:paraId="0FB7827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5A59739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TELEFONE:</w:t>
            </w:r>
          </w:p>
          <w:p w14:paraId="238811B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___</w:t>
            </w:r>
          </w:p>
        </w:tc>
      </w:tr>
      <w:tr w:rsidR="00AC7A6E" w:rsidRPr="00E23974" w14:paraId="5B90C99A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F92" w14:textId="77777777" w:rsidR="00AC7A6E" w:rsidRPr="008D4FB6" w:rsidRDefault="00AC7A6E" w:rsidP="00567F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FB6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 xml:space="preserve">SOLICITAÇÃO DE </w:t>
            </w:r>
            <w:r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DISCIPLINA(S) EM TURMA EXTRA (REGULAR)</w:t>
            </w:r>
          </w:p>
        </w:tc>
      </w:tr>
      <w:tr w:rsidR="00AC7A6E" w:rsidRPr="008D4FB6" w14:paraId="15DD3187" w14:textId="77777777" w:rsidTr="00567F68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05F3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NOME DA DISCIPLINA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DFF7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SIGLA DA DISCIPLINA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C232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JÁ CURSOU A DISCIPLINA ANTERIOREMENTE? (SIM OU NÃO)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CB8D4" w14:textId="77777777" w:rsidR="00AC7A6E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 SIM, </w:t>
            </w:r>
            <w:r w:rsidR="005D1A43">
              <w:rPr>
                <w:b/>
                <w:sz w:val="18"/>
                <w:szCs w:val="18"/>
              </w:rPr>
              <w:t xml:space="preserve">JÁ </w:t>
            </w:r>
            <w:r>
              <w:rPr>
                <w:b/>
                <w:sz w:val="18"/>
                <w:szCs w:val="18"/>
              </w:rPr>
              <w:t>REPROVOU A DISCIPLINA POR FALTA?</w:t>
            </w:r>
          </w:p>
          <w:p w14:paraId="541589DD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(SIM OU NÃO)</w:t>
            </w:r>
          </w:p>
        </w:tc>
      </w:tr>
      <w:tr w:rsidR="00AC7A6E" w:rsidRPr="008D4FB6" w14:paraId="1FC39945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2CB0E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0A4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F3C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A12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2946DB8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CC1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93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F23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1F72F646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6F9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CEA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E25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E523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52E56223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7A0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CB0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931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F28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DFB9E20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F9E5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71B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A5D2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610E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37805D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29E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B4B8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F5F2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0AD6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1829076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E23974" w14:paraId="17AD93B2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AC7A6E" w:rsidRPr="008D4FB6" w:rsidRDefault="00AC7A6E" w:rsidP="00AC7A6E">
            <w:pPr>
              <w:rPr>
                <w:sz w:val="22"/>
                <w:szCs w:val="22"/>
              </w:rPr>
            </w:pPr>
          </w:p>
        </w:tc>
      </w:tr>
      <w:tr w:rsidR="00AC7A6E" w:rsidRPr="00E23974" w14:paraId="3F264505" w14:textId="77777777" w:rsidTr="00567F68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0E4C0CC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008D4FB6">
              <w:rPr>
                <w:sz w:val="18"/>
                <w:szCs w:val="18"/>
              </w:rPr>
              <w:t>de</w:t>
            </w:r>
            <w:proofErr w:type="spellEnd"/>
            <w:r w:rsidRPr="008D4FB6">
              <w:rPr>
                <w:sz w:val="18"/>
                <w:szCs w:val="18"/>
              </w:rPr>
              <w:t xml:space="preserve"> __________.</w:t>
            </w:r>
          </w:p>
          <w:p w14:paraId="2DBF0D7D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  <w:tr w:rsidR="00AC7A6E" w:rsidRPr="00E23974" w14:paraId="7EBD9BF5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02F2C34E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CBEACE6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_________________________________________</w:t>
            </w:r>
          </w:p>
          <w:p w14:paraId="680A4E5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3199AA3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Assinatura do Aluno ou Responsável</w:t>
            </w:r>
          </w:p>
          <w:p w14:paraId="19219836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6FEF7D" w14:textId="77777777" w:rsidR="00AC7A6E" w:rsidRPr="006E7636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194DBDC" w14:textId="77777777" w:rsidR="00AC7A6E" w:rsidRDefault="00AC7A6E" w:rsidP="00331079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sectPr w:rsidR="00AC7A6E" w:rsidSect="006A69E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52FD" w14:textId="77777777" w:rsidR="00390867" w:rsidRDefault="00390867" w:rsidP="00EC7DE8">
      <w:r>
        <w:separator/>
      </w:r>
    </w:p>
  </w:endnote>
  <w:endnote w:type="continuationSeparator" w:id="0">
    <w:p w14:paraId="7A49AF33" w14:textId="77777777" w:rsidR="00390867" w:rsidRDefault="00390867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6443" w14:textId="77777777" w:rsidR="00390867" w:rsidRDefault="00390867" w:rsidP="00EC7DE8">
      <w:r>
        <w:separator/>
      </w:r>
    </w:p>
  </w:footnote>
  <w:footnote w:type="continuationSeparator" w:id="0">
    <w:p w14:paraId="446D825F" w14:textId="77777777" w:rsidR="00390867" w:rsidRDefault="00390867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65015688">
    <w:abstractNumId w:val="10"/>
  </w:num>
  <w:num w:numId="2" w16cid:durableId="557740932">
    <w:abstractNumId w:val="12"/>
  </w:num>
  <w:num w:numId="3" w16cid:durableId="1033649386">
    <w:abstractNumId w:val="7"/>
  </w:num>
  <w:num w:numId="4" w16cid:durableId="1322124042">
    <w:abstractNumId w:val="5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6"/>
  </w:num>
  <w:num w:numId="8" w16cid:durableId="1096093771">
    <w:abstractNumId w:val="4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8"/>
  </w:num>
  <w:num w:numId="12" w16cid:durableId="1826506706">
    <w:abstractNumId w:val="11"/>
  </w:num>
  <w:num w:numId="13" w16cid:durableId="1210143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222B7"/>
    <w:rsid w:val="00046744"/>
    <w:rsid w:val="00073B1A"/>
    <w:rsid w:val="00094202"/>
    <w:rsid w:val="00097A56"/>
    <w:rsid w:val="000C54DF"/>
    <w:rsid w:val="000D6CF6"/>
    <w:rsid w:val="000E643F"/>
    <w:rsid w:val="000F1329"/>
    <w:rsid w:val="00102F95"/>
    <w:rsid w:val="00103F57"/>
    <w:rsid w:val="001414D6"/>
    <w:rsid w:val="0015247B"/>
    <w:rsid w:val="0016099D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0B59"/>
    <w:rsid w:val="00257BA2"/>
    <w:rsid w:val="00261B59"/>
    <w:rsid w:val="0028021D"/>
    <w:rsid w:val="002E1F48"/>
    <w:rsid w:val="002E6858"/>
    <w:rsid w:val="00317D46"/>
    <w:rsid w:val="00331079"/>
    <w:rsid w:val="003315D6"/>
    <w:rsid w:val="003412DC"/>
    <w:rsid w:val="00342935"/>
    <w:rsid w:val="00367D12"/>
    <w:rsid w:val="003771C7"/>
    <w:rsid w:val="00382ED5"/>
    <w:rsid w:val="00390867"/>
    <w:rsid w:val="003945EE"/>
    <w:rsid w:val="003B382D"/>
    <w:rsid w:val="00407862"/>
    <w:rsid w:val="00417652"/>
    <w:rsid w:val="0042149B"/>
    <w:rsid w:val="0042353F"/>
    <w:rsid w:val="00437BEA"/>
    <w:rsid w:val="00443E08"/>
    <w:rsid w:val="00452178"/>
    <w:rsid w:val="00463D30"/>
    <w:rsid w:val="00467568"/>
    <w:rsid w:val="00474387"/>
    <w:rsid w:val="004744C8"/>
    <w:rsid w:val="004866F3"/>
    <w:rsid w:val="0049452D"/>
    <w:rsid w:val="00497D54"/>
    <w:rsid w:val="004D159E"/>
    <w:rsid w:val="00501372"/>
    <w:rsid w:val="00506D20"/>
    <w:rsid w:val="00525935"/>
    <w:rsid w:val="00567F68"/>
    <w:rsid w:val="005774EF"/>
    <w:rsid w:val="005819E7"/>
    <w:rsid w:val="00587B3A"/>
    <w:rsid w:val="00594A5B"/>
    <w:rsid w:val="005D1A43"/>
    <w:rsid w:val="005E0345"/>
    <w:rsid w:val="005E7AA0"/>
    <w:rsid w:val="006264B6"/>
    <w:rsid w:val="006351B0"/>
    <w:rsid w:val="00662F2B"/>
    <w:rsid w:val="006639FB"/>
    <w:rsid w:val="00672DB4"/>
    <w:rsid w:val="00693103"/>
    <w:rsid w:val="006A69E4"/>
    <w:rsid w:val="006F3894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13E65"/>
    <w:rsid w:val="00825B95"/>
    <w:rsid w:val="00825D26"/>
    <w:rsid w:val="00833B32"/>
    <w:rsid w:val="0083461C"/>
    <w:rsid w:val="0084056B"/>
    <w:rsid w:val="00871629"/>
    <w:rsid w:val="0088446D"/>
    <w:rsid w:val="00897828"/>
    <w:rsid w:val="008A20CE"/>
    <w:rsid w:val="008B5A5A"/>
    <w:rsid w:val="008C3149"/>
    <w:rsid w:val="008D28A4"/>
    <w:rsid w:val="008D7148"/>
    <w:rsid w:val="008E2580"/>
    <w:rsid w:val="00902E6A"/>
    <w:rsid w:val="009154DD"/>
    <w:rsid w:val="009158D2"/>
    <w:rsid w:val="00925936"/>
    <w:rsid w:val="009517E0"/>
    <w:rsid w:val="00964F8C"/>
    <w:rsid w:val="00965777"/>
    <w:rsid w:val="00972DF2"/>
    <w:rsid w:val="00974620"/>
    <w:rsid w:val="009920C8"/>
    <w:rsid w:val="009B0BE3"/>
    <w:rsid w:val="009B2284"/>
    <w:rsid w:val="009B5174"/>
    <w:rsid w:val="009B7A21"/>
    <w:rsid w:val="009D4941"/>
    <w:rsid w:val="009D57D9"/>
    <w:rsid w:val="009E191C"/>
    <w:rsid w:val="009E1AA3"/>
    <w:rsid w:val="009E3288"/>
    <w:rsid w:val="00A410C1"/>
    <w:rsid w:val="00A45156"/>
    <w:rsid w:val="00A516E9"/>
    <w:rsid w:val="00A80026"/>
    <w:rsid w:val="00AB4588"/>
    <w:rsid w:val="00AB6CD6"/>
    <w:rsid w:val="00AB6FB6"/>
    <w:rsid w:val="00AC7A6E"/>
    <w:rsid w:val="00AD3623"/>
    <w:rsid w:val="00AE4EF3"/>
    <w:rsid w:val="00B12B65"/>
    <w:rsid w:val="00B4365B"/>
    <w:rsid w:val="00B44AA7"/>
    <w:rsid w:val="00B63859"/>
    <w:rsid w:val="00B85281"/>
    <w:rsid w:val="00BA11D6"/>
    <w:rsid w:val="00BA7096"/>
    <w:rsid w:val="00BC4515"/>
    <w:rsid w:val="00BD1089"/>
    <w:rsid w:val="00BE2868"/>
    <w:rsid w:val="00C1519C"/>
    <w:rsid w:val="00C22883"/>
    <w:rsid w:val="00C31BDA"/>
    <w:rsid w:val="00C664E1"/>
    <w:rsid w:val="00CB50BC"/>
    <w:rsid w:val="00CC2F92"/>
    <w:rsid w:val="00CD5707"/>
    <w:rsid w:val="00CF3EF1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F3F20"/>
    <w:rsid w:val="00E15770"/>
    <w:rsid w:val="00E17EE2"/>
    <w:rsid w:val="00E50B38"/>
    <w:rsid w:val="00E975ED"/>
    <w:rsid w:val="00EA2568"/>
    <w:rsid w:val="00EA40FF"/>
    <w:rsid w:val="00EC7DE8"/>
    <w:rsid w:val="00ED3D87"/>
    <w:rsid w:val="00EF0292"/>
    <w:rsid w:val="00F1531C"/>
    <w:rsid w:val="00F167DD"/>
    <w:rsid w:val="00F24986"/>
    <w:rsid w:val="00F3413F"/>
    <w:rsid w:val="00F471D5"/>
    <w:rsid w:val="00FA5BE8"/>
    <w:rsid w:val="00FB17EF"/>
    <w:rsid w:val="00FD0A6B"/>
    <w:rsid w:val="00FD0C2C"/>
    <w:rsid w:val="00FF195D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B43B272C7D7343853B8F14EDF7E81A" ma:contentTypeVersion="4" ma:contentTypeDescription="Crie um novo documento." ma:contentTypeScope="" ma:versionID="37b0ad08419985643fd4ddaf9706869d">
  <xsd:schema xmlns:xsd="http://www.w3.org/2001/XMLSchema" xmlns:xs="http://www.w3.org/2001/XMLSchema" xmlns:p="http://schemas.microsoft.com/office/2006/metadata/properties" xmlns:ns3="cbec1855-46c9-4423-b346-f4c6ee8260bd" targetNamespace="http://schemas.microsoft.com/office/2006/metadata/properties" ma:root="true" ma:fieldsID="9d59780b96a96136c140a6f8adc90045" ns3:_="">
    <xsd:import namespace="cbec1855-46c9-4423-b346-f4c6ee826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1855-46c9-4423-b346-f4c6ee82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7DC88-D134-4F21-B154-CEA13B1B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1855-46c9-4423-b346-f4c6ee82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2F2193-DAD4-43FC-90E0-9EA4EC1E2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97090-455C-4C3C-9DC1-F5B5C05CA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4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Marcelo Scomparim</cp:lastModifiedBy>
  <cp:revision>2</cp:revision>
  <cp:lastPrinted>2025-08-07T15:24:00Z</cp:lastPrinted>
  <dcterms:created xsi:type="dcterms:W3CDTF">2025-08-07T15:26:00Z</dcterms:created>
  <dcterms:modified xsi:type="dcterms:W3CDTF">2025-08-07T15:26:00Z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0x01010059B43B272C7D7343853B8F14EDF7E81A</vt:lpwstr>
  </property>
</Properties>
</file>